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page" w:tblpX="1196" w:tblpY="13652"/>
        <w:tblOverlap w:val="never"/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3456"/>
        <w:gridCol w:w="1152"/>
        <w:gridCol w:w="1152"/>
        <w:gridCol w:w="1152"/>
        <w:gridCol w:w="835"/>
        <w:gridCol w:w="1260"/>
        <w:gridCol w:w="1361"/>
      </w:tblGrid>
      <w:tr w:rsidR="00995C14" w:rsidRPr="00434CA1" w:rsidTr="00E161CD">
        <w:trPr>
          <w:trHeight w:hRule="exact" w:val="245"/>
        </w:trPr>
        <w:tc>
          <w:tcPr>
            <w:tcW w:w="3456" w:type="dxa"/>
            <w:tcBorders>
              <w:left w:val="single" w:sz="6" w:space="0" w:color="auto"/>
            </w:tcBorders>
            <w:shd w:val="clear" w:color="auto" w:fill="auto"/>
            <w:noWrap/>
          </w:tcPr>
          <w:p w:rsidR="00995C14" w:rsidRPr="00434CA1" w:rsidRDefault="00995C14" w:rsidP="00E161CD">
            <w:pPr>
              <w:spacing w:after="0" w:line="240" w:lineRule="auto"/>
            </w:pPr>
            <w:r w:rsidRPr="00434CA1">
              <w:rPr>
                <w:b/>
                <w:sz w:val="20"/>
              </w:rPr>
              <w:t>Product Draw</w:t>
            </w:r>
            <w:r>
              <w:rPr>
                <w:b/>
                <w:sz w:val="20"/>
              </w:rPr>
              <w:t>i</w:t>
            </w:r>
            <w:r w:rsidRPr="00434CA1">
              <w:rPr>
                <w:b/>
                <w:sz w:val="20"/>
              </w:rPr>
              <w:t>ng</w:t>
            </w:r>
          </w:p>
        </w:tc>
        <w:tc>
          <w:tcPr>
            <w:tcW w:w="3456" w:type="dxa"/>
            <w:gridSpan w:val="3"/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434CA1">
              <w:rPr>
                <w:sz w:val="20"/>
              </w:rPr>
              <w:t xml:space="preserve">Unit Tag: </w:t>
            </w:r>
            <w:bookmarkStart w:id="0" w:name="Unit_Tag"/>
            <w:bookmarkEnd w:id="0"/>
          </w:p>
        </w:tc>
        <w:tc>
          <w:tcPr>
            <w:tcW w:w="3456" w:type="dxa"/>
            <w:gridSpan w:val="3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tbl>
            <w:tblPr>
              <w:tblW w:w="3566" w:type="dxa"/>
              <w:tblLayout w:type="fixed"/>
              <w:tblLook w:val="04A0"/>
            </w:tblPr>
            <w:tblGrid>
              <w:gridCol w:w="1638"/>
              <w:gridCol w:w="1678"/>
              <w:gridCol w:w="110"/>
              <w:gridCol w:w="140"/>
            </w:tblGrid>
            <w:tr w:rsidR="00995C14" w:rsidTr="00A77937">
              <w:trPr>
                <w:gridAfter w:val="1"/>
                <w:wAfter w:w="133" w:type="dxa"/>
                <w:cantSplit/>
              </w:trPr>
              <w:tc>
                <w:tcPr>
                  <w:tcW w:w="3433" w:type="dxa"/>
                  <w:gridSpan w:val="3"/>
                  <w:shd w:val="clear" w:color="auto" w:fill="auto"/>
                  <w:noWrap/>
                  <w:tcMar>
                    <w:top w:w="29" w:type="dxa"/>
                    <w:left w:w="0" w:type="dxa"/>
                    <w:right w:w="0" w:type="dxa"/>
                  </w:tcMar>
                  <w:vAlign w:val="center"/>
                </w:tcPr>
                <w:p w:rsidR="00995C14" w:rsidRDefault="003F6EE6" w:rsidP="00605A71">
                  <w:pPr>
                    <w:framePr w:hSpace="187" w:wrap="around" w:vAnchor="page" w:hAnchor="page" w:x="1196" w:y="13652"/>
                    <w:spacing w:after="0" w:line="240" w:lineRule="auto"/>
                    <w:suppressOverlap/>
                    <w:jc w:val="center"/>
                  </w:pPr>
                  <w:bookmarkStart w:id="1" w:name="Logo"/>
                  <w:r>
                    <w:rPr>
                      <w:noProof/>
                    </w:rPr>
                    <w:drawing>
                      <wp:inline distT="0" distB="0" distL="0" distR="0">
                        <wp:extent cx="1102519" cy="228600"/>
                        <wp:effectExtent l="0" t="0" r="254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2519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"/>
                </w:p>
              </w:tc>
            </w:tr>
            <w:tr w:rsidR="00995C14" w:rsidTr="00A77937">
              <w:trPr>
                <w:gridAfter w:val="1"/>
                <w:wAfter w:w="133" w:type="dxa"/>
                <w:cantSplit/>
                <w:trHeight w:val="58"/>
              </w:trPr>
              <w:tc>
                <w:tcPr>
                  <w:tcW w:w="3433" w:type="dxa"/>
                  <w:gridSpan w:val="3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:rsidR="00995C14" w:rsidRPr="00E12541" w:rsidRDefault="00995C14" w:rsidP="00605A71">
                  <w:pPr>
                    <w:pStyle w:val="Header"/>
                    <w:framePr w:hSpace="187" w:wrap="around" w:vAnchor="page" w:hAnchor="page" w:x="1196" w:y="13652"/>
                    <w:suppressOverlap/>
                    <w:jc w:val="center"/>
                    <w:rPr>
                      <w:noProof/>
                      <w:sz w:val="14"/>
                      <w:szCs w:val="16"/>
                    </w:rPr>
                  </w:pPr>
                  <w:bookmarkStart w:id="2" w:name="Address"/>
                  <w:bookmarkEnd w:id="2"/>
                </w:p>
              </w:tc>
            </w:tr>
            <w:tr w:rsidR="00995C14" w:rsidTr="00A77937">
              <w:trPr>
                <w:cantSplit/>
                <w:trHeight w:val="58"/>
              </w:trPr>
              <w:tc>
                <w:tcPr>
                  <w:tcW w:w="1645" w:type="dxa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:rsidR="00995C14" w:rsidRDefault="00995C14" w:rsidP="00605A71">
                  <w:pPr>
                    <w:pStyle w:val="Header"/>
                    <w:framePr w:hSpace="187" w:wrap="around" w:vAnchor="page" w:hAnchor="page" w:x="1196" w:y="13652"/>
                    <w:suppressOverlap/>
                    <w:jc w:val="center"/>
                  </w:pPr>
                  <w:bookmarkStart w:id="3" w:name="URL"/>
                  <w:bookmarkEnd w:id="3"/>
                </w:p>
              </w:tc>
              <w:tc>
                <w:tcPr>
                  <w:tcW w:w="168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995C14" w:rsidRPr="00E12541" w:rsidRDefault="00995C14" w:rsidP="00605A71">
                  <w:pPr>
                    <w:pStyle w:val="Header"/>
                    <w:framePr w:hSpace="187" w:wrap="around" w:vAnchor="page" w:hAnchor="page" w:x="1196" w:y="13652"/>
                    <w:suppressOverlap/>
                    <w:jc w:val="right"/>
                    <w:rPr>
                      <w:noProof/>
                      <w:sz w:val="14"/>
                    </w:rPr>
                  </w:pPr>
                  <w:r w:rsidRPr="00E12541">
                    <w:rPr>
                      <w:noProof/>
                      <w:sz w:val="14"/>
                    </w:rPr>
                    <w:t xml:space="preserve">Software Version: </w:t>
                  </w:r>
                  <w:bookmarkStart w:id="4" w:name="Software_Version"/>
                  <w:bookmarkEnd w:id="4"/>
                </w:p>
                <w:p w:rsidR="00995C14" w:rsidRDefault="00995C14" w:rsidP="00605A71">
                  <w:pPr>
                    <w:pStyle w:val="Header"/>
                    <w:framePr w:hSpace="187" w:wrap="around" w:vAnchor="page" w:hAnchor="page" w:x="1196" w:y="13652"/>
                    <w:suppressOverlap/>
                    <w:jc w:val="right"/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noWrap/>
                  <w:tcMar>
                    <w:left w:w="115" w:type="dxa"/>
                    <w:right w:w="115" w:type="dxa"/>
                  </w:tcMar>
                </w:tcPr>
                <w:p w:rsidR="00995C14" w:rsidRDefault="00995C14" w:rsidP="00605A71">
                  <w:pPr>
                    <w:framePr w:hSpace="187" w:wrap="around" w:vAnchor="page" w:hAnchor="page" w:x="1196" w:y="13652"/>
                    <w:spacing w:after="0" w:line="240" w:lineRule="auto"/>
                    <w:suppressOverlap/>
                  </w:pPr>
                </w:p>
                <w:p w:rsidR="00A77937" w:rsidRDefault="00A77937" w:rsidP="00605A71">
                  <w:pPr>
                    <w:framePr w:hSpace="187" w:wrap="around" w:vAnchor="page" w:hAnchor="page" w:x="1196" w:y="13652"/>
                    <w:spacing w:after="0" w:line="240" w:lineRule="auto"/>
                    <w:suppressOverlap/>
                  </w:pPr>
                </w:p>
              </w:tc>
            </w:tr>
          </w:tbl>
          <w:p w:rsidR="00995C14" w:rsidRPr="00434CA1" w:rsidRDefault="00995C14" w:rsidP="00E161CD">
            <w:pPr>
              <w:spacing w:after="0" w:line="240" w:lineRule="auto"/>
            </w:pPr>
          </w:p>
        </w:tc>
      </w:tr>
      <w:tr w:rsidR="00995C14" w:rsidRPr="00434CA1" w:rsidTr="00E161CD">
        <w:trPr>
          <w:trHeight w:hRule="exact" w:val="245"/>
        </w:trPr>
        <w:tc>
          <w:tcPr>
            <w:tcW w:w="3456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995C14" w:rsidRPr="00434CA1" w:rsidRDefault="00995C14" w:rsidP="00C36908">
            <w:pPr>
              <w:spacing w:after="0" w:line="240" w:lineRule="auto"/>
            </w:pPr>
            <w:r w:rsidRPr="00434CA1">
              <w:rPr>
                <w:sz w:val="18"/>
              </w:rPr>
              <w:t>Product</w:t>
            </w:r>
            <w:r>
              <w:rPr>
                <w:sz w:val="18"/>
              </w:rPr>
              <w:t xml:space="preserve">: </w:t>
            </w:r>
            <w:bookmarkStart w:id="5" w:name="Product"/>
            <w:bookmarkEnd w:id="5"/>
            <w:r w:rsidR="00C36908">
              <w:rPr>
                <w:sz w:val="18"/>
              </w:rPr>
              <w:t>Variable Frequency Drive</w:t>
            </w:r>
          </w:p>
        </w:tc>
        <w:tc>
          <w:tcPr>
            <w:tcW w:w="3456" w:type="dxa"/>
            <w:gridSpan w:val="3"/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</w:pPr>
            <w:r w:rsidRPr="00434CA1">
              <w:rPr>
                <w:sz w:val="18"/>
              </w:rPr>
              <w:t xml:space="preserve">Project Name: </w:t>
            </w:r>
            <w:bookmarkStart w:id="6" w:name="Project_Name"/>
            <w:bookmarkEnd w:id="6"/>
          </w:p>
        </w:tc>
        <w:tc>
          <w:tcPr>
            <w:tcW w:w="3456" w:type="dxa"/>
            <w:gridSpan w:val="3"/>
            <w:vMerge/>
            <w:shd w:val="clear" w:color="auto" w:fill="auto"/>
            <w:noWrap/>
          </w:tcPr>
          <w:p w:rsidR="00995C14" w:rsidRPr="00434CA1" w:rsidRDefault="00995C14" w:rsidP="00E161CD">
            <w:pPr>
              <w:spacing w:after="0" w:line="240" w:lineRule="auto"/>
            </w:pPr>
          </w:p>
        </w:tc>
      </w:tr>
      <w:tr w:rsidR="00995C14" w:rsidRPr="00434CA1" w:rsidTr="00E161CD">
        <w:trPr>
          <w:trHeight w:hRule="exact" w:val="245"/>
        </w:trPr>
        <w:tc>
          <w:tcPr>
            <w:tcW w:w="3456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995C14" w:rsidRPr="00434CA1" w:rsidRDefault="00995C14" w:rsidP="0061247A">
            <w:pPr>
              <w:spacing w:after="0" w:line="240" w:lineRule="auto"/>
            </w:pPr>
            <w:r w:rsidRPr="00434CA1">
              <w:rPr>
                <w:sz w:val="18"/>
              </w:rPr>
              <w:t>Model</w:t>
            </w:r>
            <w:r>
              <w:rPr>
                <w:sz w:val="18"/>
              </w:rPr>
              <w:t xml:space="preserve">: </w:t>
            </w:r>
            <w:bookmarkStart w:id="7" w:name="Model"/>
            <w:bookmarkEnd w:id="7"/>
            <w:r w:rsidR="00396372">
              <w:rPr>
                <w:sz w:val="18"/>
              </w:rPr>
              <w:t>0</w:t>
            </w:r>
            <w:r w:rsidR="00A207AD">
              <w:rPr>
                <w:sz w:val="18"/>
              </w:rPr>
              <w:t>3</w:t>
            </w:r>
            <w:r w:rsidR="0061247A">
              <w:rPr>
                <w:sz w:val="18"/>
              </w:rPr>
              <w:t>3</w:t>
            </w:r>
            <w:r w:rsidR="00C36908">
              <w:rPr>
                <w:sz w:val="18"/>
              </w:rPr>
              <w:t>AL</w:t>
            </w:r>
            <w:r w:rsidR="00A207AD">
              <w:rPr>
                <w:sz w:val="18"/>
              </w:rPr>
              <w:t>C</w:t>
            </w:r>
          </w:p>
        </w:tc>
        <w:tc>
          <w:tcPr>
            <w:tcW w:w="3456" w:type="dxa"/>
            <w:gridSpan w:val="3"/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</w:pPr>
            <w:r w:rsidRPr="00434CA1">
              <w:rPr>
                <w:sz w:val="16"/>
              </w:rPr>
              <w:t xml:space="preserve">Sales Office: </w:t>
            </w:r>
            <w:bookmarkStart w:id="8" w:name="Sales_Office"/>
            <w:bookmarkEnd w:id="8"/>
          </w:p>
        </w:tc>
        <w:tc>
          <w:tcPr>
            <w:tcW w:w="3456" w:type="dxa"/>
            <w:gridSpan w:val="3"/>
            <w:vMerge/>
            <w:shd w:val="clear" w:color="auto" w:fill="auto"/>
            <w:noWrap/>
          </w:tcPr>
          <w:p w:rsidR="00995C14" w:rsidRPr="00434CA1" w:rsidRDefault="00995C14" w:rsidP="00E161CD">
            <w:pPr>
              <w:spacing w:after="0" w:line="240" w:lineRule="auto"/>
            </w:pPr>
          </w:p>
        </w:tc>
      </w:tr>
      <w:tr w:rsidR="00E91ED8" w:rsidRPr="00434CA1" w:rsidTr="00E161CD">
        <w:trPr>
          <w:trHeight w:hRule="exact" w:val="245"/>
        </w:trPr>
        <w:tc>
          <w:tcPr>
            <w:tcW w:w="3456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E91ED8" w:rsidRPr="00434CA1" w:rsidRDefault="00E91ED8" w:rsidP="00E91ED8">
            <w:pPr>
              <w:spacing w:after="0" w:line="240" w:lineRule="auto"/>
            </w:pPr>
            <w:r w:rsidRPr="00434CA1">
              <w:rPr>
                <w:sz w:val="16"/>
              </w:rPr>
              <w:t>Sales Engineer</w:t>
            </w:r>
            <w:r>
              <w:rPr>
                <w:sz w:val="16"/>
              </w:rPr>
              <w:t xml:space="preserve">: </w:t>
            </w:r>
            <w:bookmarkStart w:id="9" w:name="Sales_Engineer"/>
            <w:bookmarkEnd w:id="9"/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E91ED8" w:rsidRPr="00434CA1" w:rsidRDefault="00AD72C1" w:rsidP="00E91ED8">
            <w:pPr>
              <w:spacing w:after="0" w:line="240" w:lineRule="auto"/>
            </w:pPr>
            <w:bookmarkStart w:id="10" w:name="Date"/>
            <w:r>
              <w:rPr>
                <w:sz w:val="14"/>
              </w:rPr>
              <w:t xml:space="preserve">Date: </w:t>
            </w:r>
            <w:bookmarkEnd w:id="10"/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E91ED8" w:rsidRPr="00434CA1" w:rsidRDefault="00E91ED8" w:rsidP="00E91ED8">
            <w:pPr>
              <w:spacing w:after="0" w:line="240" w:lineRule="auto"/>
            </w:pPr>
            <w:proofErr w:type="spellStart"/>
            <w:r w:rsidRPr="00434CA1">
              <w:rPr>
                <w:sz w:val="14"/>
              </w:rPr>
              <w:t>Ver</w:t>
            </w:r>
            <w:proofErr w:type="spellEnd"/>
            <w:r w:rsidRPr="00434CA1">
              <w:rPr>
                <w:sz w:val="14"/>
              </w:rPr>
              <w:t xml:space="preserve">/Rev: </w:t>
            </w:r>
            <w:bookmarkStart w:id="11" w:name="Ver_Rev"/>
            <w:bookmarkEnd w:id="11"/>
          </w:p>
        </w:tc>
        <w:tc>
          <w:tcPr>
            <w:tcW w:w="1152" w:type="dxa"/>
            <w:shd w:val="clear" w:color="auto" w:fill="auto"/>
            <w:vAlign w:val="center"/>
          </w:tcPr>
          <w:p w:rsidR="00E91ED8" w:rsidRPr="00240C65" w:rsidRDefault="00E91ED8" w:rsidP="00E91ED8">
            <w:pPr>
              <w:spacing w:after="0" w:line="240" w:lineRule="auto"/>
              <w:rPr>
                <w:sz w:val="14"/>
                <w:szCs w:val="14"/>
              </w:rPr>
            </w:pPr>
            <w:r w:rsidRPr="00240C65">
              <w:rPr>
                <w:sz w:val="14"/>
                <w:szCs w:val="14"/>
              </w:rPr>
              <w:t xml:space="preserve">Sheet </w:t>
            </w:r>
            <w:bookmarkStart w:id="12" w:name="Sheet_Number"/>
            <w:r w:rsidR="00AD72C1">
              <w:rPr>
                <w:sz w:val="14"/>
                <w:szCs w:val="14"/>
              </w:rPr>
              <w:t>1 of 3</w:t>
            </w:r>
            <w:bookmarkEnd w:id="12"/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E91ED8" w:rsidRDefault="00E91ED8" w:rsidP="00E91ED8">
            <w:pPr>
              <w:spacing w:after="0" w:line="240" w:lineRule="auto"/>
            </w:pPr>
            <w:r>
              <w:rPr>
                <w:sz w:val="14"/>
              </w:rPr>
              <w:t>Scale: N/A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91ED8" w:rsidRDefault="00E91ED8" w:rsidP="00E91ED8">
            <w:pPr>
              <w:spacing w:after="0" w:line="240" w:lineRule="auto"/>
            </w:pPr>
            <w:r>
              <w:rPr>
                <w:sz w:val="14"/>
              </w:rPr>
              <w:t xml:space="preserve">Tolerance: </w:t>
            </w:r>
            <w:r>
              <w:rPr>
                <w:sz w:val="12"/>
                <w:szCs w:val="12"/>
              </w:rPr>
              <w:t>N/A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E91ED8" w:rsidRDefault="00E91ED8" w:rsidP="00E91ED8">
            <w:pPr>
              <w:spacing w:after="0" w:line="240" w:lineRule="auto"/>
            </w:pPr>
            <w:proofErr w:type="spellStart"/>
            <w:r>
              <w:rPr>
                <w:sz w:val="14"/>
              </w:rPr>
              <w:t>Dwg</w:t>
            </w:r>
            <w:proofErr w:type="spellEnd"/>
            <w:r>
              <w:rPr>
                <w:sz w:val="14"/>
              </w:rPr>
              <w:t xml:space="preserve"> Units: N/A</w:t>
            </w:r>
          </w:p>
        </w:tc>
      </w:tr>
      <w:tr w:rsidR="00995C14" w:rsidRPr="00434CA1" w:rsidTr="00E161CD">
        <w:trPr>
          <w:trHeight w:hRule="exact" w:val="360"/>
        </w:trPr>
        <w:tc>
          <w:tcPr>
            <w:tcW w:w="10368" w:type="dxa"/>
            <w:gridSpan w:val="7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95C14" w:rsidRPr="00B635A9" w:rsidRDefault="00995C14" w:rsidP="00E161CD">
            <w:pPr>
              <w:spacing w:after="0" w:line="240" w:lineRule="auto"/>
              <w:rPr>
                <w:sz w:val="14"/>
              </w:rPr>
            </w:pPr>
            <w:bookmarkStart w:id="13" w:name="Disclaimer"/>
            <w:bookmarkEnd w:id="13"/>
          </w:p>
        </w:tc>
      </w:tr>
    </w:tbl>
    <w:p w:rsidR="008F011D" w:rsidRDefault="00525B0C" w:rsidP="00995C14"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297180</wp:posOffset>
            </wp:positionV>
            <wp:extent cx="2861310" cy="1447800"/>
            <wp:effectExtent l="19050" t="0" r="0" b="0"/>
            <wp:wrapNone/>
            <wp:docPr id="36" name="Picture 5" descr="334900592PRELIM_ Cab_2 Free St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4900592PRELIM_ Cab_2 Free Standing.jpg"/>
                    <pic:cNvPicPr/>
                  </pic:nvPicPr>
                  <pic:blipFill>
                    <a:blip r:embed="rId6" cstate="print"/>
                    <a:srcRect l="2617" t="3958" r="64209" b="70976"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7F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vision" o:spid="_x0000_s1026" type="#_x0000_t202" style="position:absolute;margin-left:550.8pt;margin-top:50.4pt;width:21.6pt;height:14.4pt;z-index:251663871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" fillcolor="white [3201]" strokeweight=".5pt">
            <v:textbox inset="0,2.16pt,0,0">
              <w:txbxContent>
                <w:p w:rsidR="001231BF" w:rsidRPr="00C371F3" w:rsidRDefault="001231BF" w:rsidP="00EF23A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  <w:r w:rsidR="00C36908">
                    <w:rPr>
                      <w:sz w:val="16"/>
                      <w:szCs w:val="16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="00E417F6">
        <w:rPr>
          <w:noProof/>
        </w:rPr>
        <w:pict>
          <v:shape id="Main" o:spid="_x0000_s1027" type="#_x0000_t202" style="position:absolute;margin-left:54pt;margin-top:50.4pt;width:518.4pt;height:632.15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" filled="f">
            <v:textbox style="mso-next-textbox:#Main" inset="3.6pt,,3.6pt">
              <w:txbxContent>
                <w:p w:rsidR="001231BF" w:rsidRDefault="00396372" w:rsidP="008B696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</w:pPr>
                  <w:bookmarkStart w:id="14" w:name="Product_Type"/>
                  <w:bookmarkEnd w:id="14"/>
                  <w:r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  <w:t>0</w:t>
                  </w:r>
                  <w:r w:rsidR="00A207AD"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  <w:t>3</w:t>
                  </w:r>
                  <w:r w:rsidR="0061247A"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  <w:t>3</w:t>
                  </w:r>
                  <w:r w:rsidR="00C36908"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  <w:t>AL</w:t>
                  </w:r>
                  <w:r w:rsidR="00A207AD"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  <w:t>C</w:t>
                  </w:r>
                  <w:r w:rsidR="00C36908"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  <w:t xml:space="preserve"> (Cabinet </w:t>
                  </w:r>
                  <w:r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  <w:t>2</w:t>
                  </w:r>
                  <w:r w:rsidR="00C36908"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  <w:t>)</w:t>
                  </w:r>
                  <w:r w:rsidR="001231BF"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  <w:t xml:space="preserve"> </w:t>
                  </w:r>
                </w:p>
                <w:p w:rsidR="001231BF" w:rsidRDefault="001231BF" w:rsidP="008B696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</w:pPr>
                </w:p>
                <w:p w:rsidR="001231BF" w:rsidRPr="008B6969" w:rsidRDefault="001231BF" w:rsidP="00E86F29">
                  <w:pPr>
                    <w:spacing w:before="240" w:after="0" w:line="240" w:lineRule="auto"/>
                    <w:jc w:val="center"/>
                    <w:rPr>
                      <w:rFonts w:eastAsia="Times New Roman"/>
                      <w:color w:val="000000"/>
                      <w:sz w:val="32"/>
                      <w:szCs w:val="32"/>
                      <w:lang w:val="en-GB" w:eastAsia="en-GB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:rsidR="005611F0" w:rsidRDefault="00525B0C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19685</wp:posOffset>
            </wp:positionV>
            <wp:extent cx="3851910" cy="3901440"/>
            <wp:effectExtent l="19050" t="0" r="0" b="0"/>
            <wp:wrapNone/>
            <wp:docPr id="37" name="Picture 5" descr="334900592PRELIM_ Cab_2 Free St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4900592PRELIM_ Cab_2 Free Standing.jpg"/>
                    <pic:cNvPicPr/>
                  </pic:nvPicPr>
                  <pic:blipFill>
                    <a:blip r:embed="rId6" cstate="print"/>
                    <a:srcRect t="29288" r="55161" b="3298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7F6">
        <w:rPr>
          <w:noProof/>
        </w:rPr>
        <w:pict>
          <v:rect id="_x0000_s1038" style="position:absolute;margin-left:13.8pt;margin-top:5.1pt;width:8.4pt;height:410.45pt;z-index:251675648;mso-position-horizontal-relative:text;mso-position-vertical-relative:text" fillcolor="white [3212]" stroked="f"/>
        </w:pict>
      </w:r>
    </w:p>
    <w:p w:rsidR="005611F0" w:rsidRDefault="005611F0"/>
    <w:p w:rsidR="008F011D" w:rsidRDefault="00525B0C" w:rsidP="008F011D"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4958715</wp:posOffset>
            </wp:positionV>
            <wp:extent cx="2815529" cy="746760"/>
            <wp:effectExtent l="19050" t="0" r="3871" b="0"/>
            <wp:wrapNone/>
            <wp:docPr id="2249" name="Picture 5" descr="334900592PRELIM_ Cab_2 Free St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4900592PRELIM_ Cab_2 Free Standing.jpg"/>
                    <pic:cNvPicPr/>
                  </pic:nvPicPr>
                  <pic:blipFill>
                    <a:blip r:embed="rId6" cstate="print"/>
                    <a:srcRect l="60785" t="791" r="6398" b="86297"/>
                    <a:stretch>
                      <a:fillRect/>
                    </a:stretch>
                  </pic:blipFill>
                  <pic:spPr>
                    <a:xfrm>
                      <a:off x="0" y="0"/>
                      <a:ext cx="2815529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3046095</wp:posOffset>
            </wp:positionV>
            <wp:extent cx="4206240" cy="3970020"/>
            <wp:effectExtent l="19050" t="0" r="3810" b="0"/>
            <wp:wrapNone/>
            <wp:docPr id="35" name="Picture 5" descr="334900592PRELIM_ Cab_2 Free St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4900592PRELIM_ Cab_2 Free Standing.jpg"/>
                    <pic:cNvPicPr/>
                  </pic:nvPicPr>
                  <pic:blipFill>
                    <a:blip r:embed="rId6" cstate="print"/>
                    <a:srcRect l="43415" t="21080" r="1923" b="2372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7F6">
        <w:rPr>
          <w:noProof/>
        </w:rPr>
        <w:pict>
          <v:rect id="_x0000_s1040" style="position:absolute;margin-left:85.2pt;margin-top:513.8pt;width:106.2pt;height:35.2pt;z-index:251677696;mso-position-horizontal-relative:text;mso-position-vertical-relative:text" fillcolor="white [3212]" stroked="f"/>
        </w:pict>
      </w:r>
      <w:r w:rsidR="00E417F6">
        <w:rPr>
          <w:noProof/>
        </w:rPr>
        <w:pict>
          <v:rect id="_x0000_s1035" style="position:absolute;margin-left:130.4pt;margin-top:404.45pt;width:7.6pt;height:7.6pt;z-index:251672576;mso-position-horizontal-relative:text;mso-position-vertical-relative:text" stroked="f"/>
        </w:pict>
      </w:r>
      <w:r w:rsidR="00E417F6">
        <w:rPr>
          <w:noProof/>
        </w:rPr>
        <w:pict>
          <v:rect id="_x0000_s1034" style="position:absolute;margin-left:20.4pt;margin-top:386.85pt;width:32pt;height:11.6pt;z-index:251671552;mso-position-horizontal-relative:text;mso-position-vertical-relative:text" stroked="f"/>
        </w:pict>
      </w:r>
    </w:p>
    <w:sectPr w:rsidR="008F011D" w:rsidSect="00995C14">
      <w:pgSz w:w="12240" w:h="15840"/>
      <w:pgMar w:top="1008" w:right="720" w:bottom="86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415"/>
    <w:multiLevelType w:val="hybridMultilevel"/>
    <w:tmpl w:val="71203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A1CF5"/>
    <w:multiLevelType w:val="hybridMultilevel"/>
    <w:tmpl w:val="3D426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86FA7"/>
    <w:multiLevelType w:val="singleLevel"/>
    <w:tmpl w:val="424A97DC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8B6969"/>
    <w:rsid w:val="000A1189"/>
    <w:rsid w:val="000A173A"/>
    <w:rsid w:val="001231BF"/>
    <w:rsid w:val="00146C27"/>
    <w:rsid w:val="00171514"/>
    <w:rsid w:val="001923D3"/>
    <w:rsid w:val="001A6FFB"/>
    <w:rsid w:val="00297630"/>
    <w:rsid w:val="002A011B"/>
    <w:rsid w:val="00301BD5"/>
    <w:rsid w:val="00396372"/>
    <w:rsid w:val="003C7EB6"/>
    <w:rsid w:val="003D63A2"/>
    <w:rsid w:val="003E30A5"/>
    <w:rsid w:val="003F6EE6"/>
    <w:rsid w:val="003F7EBC"/>
    <w:rsid w:val="00447C76"/>
    <w:rsid w:val="00456281"/>
    <w:rsid w:val="004D22E0"/>
    <w:rsid w:val="004E71BF"/>
    <w:rsid w:val="00525B0C"/>
    <w:rsid w:val="005611F0"/>
    <w:rsid w:val="005963BD"/>
    <w:rsid w:val="005B0864"/>
    <w:rsid w:val="00605A71"/>
    <w:rsid w:val="0061247A"/>
    <w:rsid w:val="00613BFA"/>
    <w:rsid w:val="00631D10"/>
    <w:rsid w:val="00671ABA"/>
    <w:rsid w:val="0070766A"/>
    <w:rsid w:val="007502A4"/>
    <w:rsid w:val="00847B5F"/>
    <w:rsid w:val="008A130E"/>
    <w:rsid w:val="008B6969"/>
    <w:rsid w:val="008E226D"/>
    <w:rsid w:val="008F011D"/>
    <w:rsid w:val="0094773B"/>
    <w:rsid w:val="00995C14"/>
    <w:rsid w:val="009A2886"/>
    <w:rsid w:val="009C23A9"/>
    <w:rsid w:val="009F7FD9"/>
    <w:rsid w:val="00A207AD"/>
    <w:rsid w:val="00A77937"/>
    <w:rsid w:val="00AD72C1"/>
    <w:rsid w:val="00BE5C4A"/>
    <w:rsid w:val="00BE5E7F"/>
    <w:rsid w:val="00C36908"/>
    <w:rsid w:val="00D32A01"/>
    <w:rsid w:val="00D43C04"/>
    <w:rsid w:val="00E161CD"/>
    <w:rsid w:val="00E33936"/>
    <w:rsid w:val="00E417F6"/>
    <w:rsid w:val="00E57D17"/>
    <w:rsid w:val="00E86F29"/>
    <w:rsid w:val="00E91ED8"/>
    <w:rsid w:val="00EB63E5"/>
    <w:rsid w:val="00EF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1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6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6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76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3A9"/>
    <w:pPr>
      <w:ind w:left="720"/>
      <w:contextualSpacing/>
    </w:pPr>
  </w:style>
  <w:style w:type="paragraph" w:styleId="BodyText">
    <w:name w:val="Body Text"/>
    <w:basedOn w:val="Normal"/>
    <w:link w:val="BodyTextChar"/>
    <w:rsid w:val="005611F0"/>
    <w:pPr>
      <w:tabs>
        <w:tab w:val="left" w:pos="360"/>
      </w:tabs>
      <w:spacing w:after="120" w:line="240" w:lineRule="atLeast"/>
    </w:pPr>
    <w:rPr>
      <w:rFonts w:ascii="Times New Roman" w:eastAsia="Times New Roman" w:hAnsi="Times New Roman"/>
      <w:kern w:val="2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11F0"/>
    <w:rPr>
      <w:rFonts w:ascii="Times New Roman" w:eastAsia="Times New Roman" w:hAnsi="Times New Roman" w:cs="Times New Roman"/>
      <w:kern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1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6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6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76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3A9"/>
    <w:pPr>
      <w:ind w:left="720"/>
      <w:contextualSpacing/>
    </w:pPr>
  </w:style>
  <w:style w:type="paragraph" w:styleId="BodyText">
    <w:name w:val="Body Text"/>
    <w:basedOn w:val="Normal"/>
    <w:link w:val="BodyTextChar"/>
    <w:rsid w:val="005611F0"/>
    <w:pPr>
      <w:tabs>
        <w:tab w:val="left" w:pos="360"/>
      </w:tabs>
      <w:spacing w:after="120" w:line="240" w:lineRule="atLeast"/>
    </w:pPr>
    <w:rPr>
      <w:rFonts w:ascii="Times New Roman" w:eastAsia="Times New Roman" w:hAnsi="Times New Roman"/>
      <w:kern w:val="2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11F0"/>
    <w:rPr>
      <w:rFonts w:ascii="Times New Roman" w:eastAsia="Times New Roman" w:hAnsi="Times New Roman" w:cs="Times New Roman"/>
      <w:kern w:val="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kMetric\Dropbox\Chillers\Title%20Block%20Chiller%20(Portrait)_BK_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lesPortalDefaultDocument" ma:contentTypeID="0x0101006F697C9D04AD7D4D883AD460DE458C93007436AA911A66594E9DE0F1F6964868B1" ma:contentTypeVersion="97" ma:contentTypeDescription="" ma:contentTypeScope="" ma:versionID="9f1fb44a2dfba5f6941828c59415f6e7">
  <xsd:schema xmlns:xsd="http://www.w3.org/2001/XMLSchema" xmlns:xs="http://www.w3.org/2001/XMLSchema" xmlns:p="http://schemas.microsoft.com/office/2006/metadata/properties" xmlns:ns2="e0545a79-1027-48e7-9f52-de1bde76499f" xmlns:ns4="ffee4d11-8e82-4d68-88a1-e93cb3493239" xmlns:ns5="c3684da7-7ddb-49c7-912d-2128043d3200" targetNamespace="http://schemas.microsoft.com/office/2006/metadata/properties" ma:root="true" ma:fieldsID="78ced3725347ec4e163df32f5ccf5507" ns2:_="" ns4:_="" ns5:_="">
    <xsd:import namespace="e0545a79-1027-48e7-9f52-de1bde76499f"/>
    <xsd:import namespace="ffee4d11-8e82-4d68-88a1-e93cb3493239"/>
    <xsd:import namespace="c3684da7-7ddb-49c7-912d-2128043d3200"/>
    <xsd:element name="properties">
      <xsd:complexType>
        <xsd:sequence>
          <xsd:element name="documentManagement">
            <xsd:complexType>
              <xsd:all>
                <xsd:element ref="ns2:AssetDescription" minOccurs="0"/>
                <xsd:element ref="ns2:ArchiveStatus" minOccurs="0"/>
                <xsd:element ref="ns2:SecurityRole" minOccurs="0"/>
                <xsd:element ref="ns2:SubType" minOccurs="0"/>
                <xsd:element ref="ns2:Document_x0020_Type" minOccurs="0"/>
                <xsd:element ref="ns2:Product_x0020_Type" minOccurs="0"/>
                <xsd:element ref="ns2:SubProduct_x0020_Type" minOccurs="0"/>
                <xsd:element ref="ns2:Model" minOccurs="0"/>
                <xsd:element ref="ns2:Document_x0020_Revision_x0020_Date" minOccurs="0"/>
                <xsd:element ref="ns2:Vertical_x0020_Market" minOccurs="0"/>
                <xsd:element ref="ns2:Vertical_x0020_Market_x0020_Region" minOccurs="0"/>
                <xsd:element ref="ns2:AuxURL" minOccurs="0"/>
                <xsd:element ref="ns2:PartNumber" minOccurs="0"/>
                <xsd:element ref="ns2:Tagging" minOccurs="0"/>
                <xsd:element ref="ns2:ContentOwner" minOccurs="0"/>
                <xsd:element ref="ns2:MediaType" minOccurs="0"/>
                <xsd:element ref="ns2:Display_x0020_Name" minOccurs="0"/>
                <xsd:element ref="ns2:DocNum" minOccurs="0"/>
                <xsd:element ref="ns2:SortPriority" minOccurs="0"/>
                <xsd:element ref="ns2:IntegrationModified" minOccurs="0"/>
                <xsd:element ref="ns2:IntegrationID" minOccurs="0"/>
                <xsd:element ref="ns2:Model_x0020_Size" minOccurs="0"/>
                <xsd:element ref="ns2:ApprovedDate" minOccurs="0"/>
                <xsd:element ref="ns2:Vintage_x0020_or_x0020_Design" minOccurs="0"/>
                <xsd:element ref="ns2:Unit_x0020_Revision" minOccurs="0"/>
                <xsd:element ref="ns2:CategoryType" minOccurs="0"/>
                <xsd:element ref="ns2:IntegrationCreated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LengthInSeconds" minOccurs="0"/>
                <xsd:element ref="ns5:MediaServiceDateTaken" minOccurs="0"/>
                <xsd:element ref="ns5:lcf76f155ced4ddcb4097134ff3c332f" minOccurs="0"/>
                <xsd:element ref="ns4:TaxCatchAll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45a79-1027-48e7-9f52-de1bde76499f" elementFormDefault="qualified">
    <xsd:import namespace="http://schemas.microsoft.com/office/2006/documentManagement/types"/>
    <xsd:import namespace="http://schemas.microsoft.com/office/infopath/2007/PartnerControls"/>
    <xsd:element name="AssetDescription" ma:index="2" nillable="true" ma:displayName="AssetDescription" ma:description="Marketing Asset Description" ma:internalName="AssetDescription">
      <xsd:simpleType>
        <xsd:restriction base="dms:Note"/>
      </xsd:simpleType>
    </xsd:element>
    <xsd:element name="ArchiveStatus" ma:index="3" nillable="true" ma:displayName="ArchiveStatus" ma:default="NO" ma:format="Dropdown" ma:indexed="true" ma:internalName="ArchiveStatus" ma:readOnly="false">
      <xsd:simpleType>
        <xsd:restriction base="dms:Choice">
          <xsd:enumeration value="NO"/>
          <xsd:enumeration value="YES"/>
        </xsd:restriction>
      </xsd:simpleType>
    </xsd:element>
    <xsd:element name="SecurityRole" ma:index="4" nillable="true" ma:displayName="SecurityRole" ma:default="Corporate" ma:format="Dropdown" ma:internalName="SecurityRole">
      <xsd:simpleType>
        <xsd:restriction base="dms:Choice">
          <xsd:enumeration value="AirCooledChiller"/>
          <xsd:enumeration value="AirHandlers"/>
          <xsd:enumeration value="Coils"/>
          <xsd:enumeration value="Controls"/>
          <xsd:enumeration value="Corporate"/>
          <xsd:enumeration value="Employee_All"/>
          <xsd:enumeration value="Everyone"/>
          <xsd:enumeration value="FanCoils"/>
          <xsd:enumeration value="IntelligentSystems"/>
          <xsd:enumeration value="ModularCentralPlant"/>
          <xsd:enumeration value="PTACUnits"/>
          <xsd:enumeration value="RooftopSystems"/>
          <xsd:enumeration value="Sales_Rep"/>
          <xsd:enumeration value="Self-Contained"/>
          <xsd:enumeration value="Service"/>
          <xsd:enumeration value="Service_Authorized"/>
          <xsd:enumeration value="Service_Tech"/>
          <xsd:enumeration value="Service_Sales"/>
          <xsd:enumeration value="Software_DST_VAV"/>
          <xsd:enumeration value="UnitVentilators"/>
          <xsd:enumeration value="VRV-Daikin"/>
          <xsd:enumeration value="WaterCooledChiller"/>
          <xsd:enumeration value="WaterSourceHeatPump"/>
          <xsd:enumeration value="WhoToContact"/>
          <xsd:enumeration value="NationalAccounts"/>
          <xsd:enumeration value="CondensingUnits_Condensers"/>
          <xsd:enumeration value="Chiller"/>
          <xsd:enumeration value="AirHandlers-Outdoor"/>
          <xsd:enumeration value="ATS"/>
          <xsd:enumeration value="AppliedAir"/>
        </xsd:restriction>
      </xsd:simpleType>
    </xsd:element>
    <xsd:element name="SubType" ma:index="5" nillable="true" ma:displayName="SubType" ma:description="Document Subtype - Unit, Accessory, Controls" ma:format="Dropdown" ma:internalName="SubType" ma:readOnly="false">
      <xsd:simpleType>
        <xsd:restriction base="dms:Choice">
          <xsd:enumeration value="Unit"/>
          <xsd:enumeration value="Control"/>
          <xsd:enumeration value="VFD"/>
          <xsd:enumeration value="Accessory"/>
        </xsd:restriction>
      </xsd:simpleType>
    </xsd:element>
    <xsd:element name="Document_x0020_Type" ma:index="6" nillable="true" ma:displayName="Document Type" ma:list="{3db31fc1-8e20-4cb6-a043-1871209ec2f1}" ma:internalName="Document_x0020_Typ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Type" ma:index="7" nillable="true" ma:displayName="Product Type" ma:list="{6bb10549-abaa-4c8b-be92-df4e2630b1ec}" ma:internalName="Product_x0020_Typ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Product_x0020_Type" ma:index="8" nillable="true" ma:displayName="SubProduct Type" ma:list="{6888495f-7573-4043-b06f-b9c32aa5b6e8}" ma:internalName="SubProduct_x0020_Typ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el" ma:index="9" nillable="true" ma:displayName="Model" ma:list="{2442a7bd-8624-449f-a573-50b87a85b5b3}" ma:internalName="Model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Revision_x0020_Date" ma:index="11" nillable="true" ma:displayName="Document Revision Date" ma:description="Typically used on RPL or IMOM.  Date document revised." ma:internalName="Document_x0020_Revision_x0020_Date">
      <xsd:simpleType>
        <xsd:restriction base="dms:Text">
          <xsd:maxLength value="255"/>
        </xsd:restriction>
      </xsd:simpleType>
    </xsd:element>
    <xsd:element name="Vertical_x0020_Market" ma:index="12" nillable="true" ma:displayName="Vertical Market" ma:description="Vertical Market for this document" ma:internalName="Vertical_x0020_Marke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lleges and Universities"/>
                    <xsd:enumeration value="Condominiums"/>
                    <xsd:enumeration value="Data Center"/>
                    <xsd:enumeration value="Entertainment"/>
                    <xsd:enumeration value="Government"/>
                    <xsd:enumeration value="Healthcare"/>
                    <xsd:enumeration value="Higher Education"/>
                    <xsd:enumeration value="Hospitality"/>
                    <xsd:enumeration value="K-12 Education"/>
                    <xsd:enumeration value="Manufacturing"/>
                    <xsd:enumeration value="Museums"/>
                    <xsd:enumeration value="Office Buildings"/>
                    <xsd:enumeration value="Recreation"/>
                    <xsd:enumeration value="Retail"/>
                  </xsd:restriction>
                </xsd:simpleType>
              </xsd:element>
            </xsd:sequence>
          </xsd:extension>
        </xsd:complexContent>
      </xsd:complexType>
    </xsd:element>
    <xsd:element name="Vertical_x0020_Market_x0020_Region" ma:index="13" nillable="true" ma:displayName="Vertical Market Region" ma:format="Dropdown" ma:internalName="Vertical_x0020_Market_x0020_Region" ma:readOnly="false">
      <xsd:simpleType>
        <xsd:restriction base="dms:Choice">
          <xsd:enumeration value="Asia"/>
          <xsd:enumeration value="Canada"/>
          <xsd:enumeration value="Latin America"/>
          <xsd:enumeration value="Midwest"/>
          <xsd:enumeration value="Northeast"/>
          <xsd:enumeration value="South"/>
          <xsd:enumeration value="UAE"/>
          <xsd:enumeration value="West"/>
        </xsd:restriction>
      </xsd:simpleType>
    </xsd:element>
    <xsd:element name="AuxURL" ma:index="14" nillable="true" ma:displayName="AuxURL" ma:description="Link to Video in CDN" ma:internalName="AuxURL">
      <xsd:simpleType>
        <xsd:restriction base="dms:Text">
          <xsd:maxLength value="255"/>
        </xsd:restriction>
      </xsd:simpleType>
    </xsd:element>
    <xsd:element name="PartNumber" ma:index="15" nillable="true" ma:displayName="PartNumber" ma:internalName="PartNumber">
      <xsd:simpleType>
        <xsd:restriction base="dms:Text">
          <xsd:maxLength value="255"/>
        </xsd:restriction>
      </xsd:simpleType>
    </xsd:element>
    <xsd:element name="Tagging" ma:index="16" nillable="true" ma:displayName="Tagging" ma:description="used for grouping documents by different groups." ma:list="{6a6f2bf6-86ef-4b66-9b65-9c3b65492450}" ma:internalName="Tagging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entOwner" ma:index="17" nillable="true" ma:displayName="ContentOwner" ma:description="Content Owner from the ContentOwner list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Type" ma:index="18" nillable="true" ma:displayName="MediaType" ma:description="Media Type for Videos, Images, and Logos." ma:list="{5d26c7c6-13fa-4e26-b365-a3685341744c}" ma:internalName="MediaType" ma:showField="Title" ma:web="e0545a79-1027-48e7-9f52-de1bde76499f">
      <xsd:simpleType>
        <xsd:restriction base="dms:Lookup"/>
      </xsd:simpleType>
    </xsd:element>
    <xsd:element name="Display_x0020_Name" ma:index="19" nillable="true" ma:displayName="Display Name" ma:indexed="true" ma:internalName="Display_x0020_Name" ma:readOnly="false">
      <xsd:simpleType>
        <xsd:restriction base="dms:Text">
          <xsd:maxLength value="255"/>
        </xsd:restriction>
      </xsd:simpleType>
    </xsd:element>
    <xsd:element name="DocNum" ma:index="20" nillable="true" ma:displayName="DocNum" ma:description="Used by DaikinTools and other programs to get a particular document by it's Number (To avoid referencing by File Name, which is problematic when the file name changes)." ma:indexed="true" ma:internalName="DocNum" ma:readOnly="false">
      <xsd:simpleType>
        <xsd:restriction base="dms:Text">
          <xsd:maxLength value="255"/>
        </xsd:restriction>
      </xsd:simpleType>
    </xsd:element>
    <xsd:element name="SortPriority" ma:index="21" nillable="true" ma:displayName="SortPriority" ma:default="10" ma:description="Used by MARKETING ONLY to define sort Priority for DotCom and salesportal.  1 is highest, 10 is lowest." ma:format="Dropdown" ma:internalName="SortPriority" ma:readOnly="false">
      <xsd:simpleType>
        <xsd:union memberTypes="dms:Text">
          <xsd:simpleType>
            <xsd:restriction base="dms:Choice"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10"/>
            </xsd:restriction>
          </xsd:simpleType>
        </xsd:union>
      </xsd:simpleType>
    </xsd:element>
    <xsd:element name="IntegrationModified" ma:index="22" nillable="true" ma:displayName="IntegrationModified" ma:description="when modified from Eprise" ma:format="DateOnly" ma:internalName="IntegrationModified" ma:readOnly="false">
      <xsd:simpleType>
        <xsd:restriction base="dms:DateTime"/>
      </xsd:simpleType>
    </xsd:element>
    <xsd:element name="IntegrationID" ma:index="27" nillable="true" ma:displayName="IntegrationID" ma:description="Eprise Object ID" ma:internalName="IntegrationID" ma:readOnly="false">
      <xsd:simpleType>
        <xsd:restriction base="dms:Text">
          <xsd:maxLength value="255"/>
        </xsd:restriction>
      </xsd:simpleType>
    </xsd:element>
    <xsd:element name="Model_x0020_Size" ma:index="29" nillable="true" ma:displayName="Model Size" ma:description="Typically used on RPL or IMOM." ma:internalName="Model_x0020_Size">
      <xsd:simpleType>
        <xsd:restriction base="dms:Note"/>
      </xsd:simpleType>
    </xsd:element>
    <xsd:element name="ApprovedDate" ma:index="30" nillable="true" ma:displayName="ApprovedDate" ma:description="Date last Approved" ma:format="DateOnly" ma:internalName="ApprovedDate">
      <xsd:simpleType>
        <xsd:restriction base="dms:DateTime"/>
      </xsd:simpleType>
    </xsd:element>
    <xsd:element name="Vintage_x0020_or_x0020_Design" ma:index="31" nillable="true" ma:displayName="Vintage or Design" ma:internalName="Vintage_x0020_or_x0020_Design">
      <xsd:simpleType>
        <xsd:restriction base="dms:Text">
          <xsd:maxLength value="255"/>
        </xsd:restriction>
      </xsd:simpleType>
    </xsd:element>
    <xsd:element name="Unit_x0020_Revision" ma:index="32" nillable="true" ma:displayName="Unit Revision" ma:description="Typically used on RPL and IMOM" ma:internalName="Unit_x0020_Revision">
      <xsd:simpleType>
        <xsd:restriction base="dms:Text">
          <xsd:maxLength value="255"/>
        </xsd:restriction>
      </xsd:simpleType>
    </xsd:element>
    <xsd:element name="CategoryType" ma:index="33" nillable="true" ma:displayName="CategoryType" ma:description="category type for photos, videos and logos" ma:format="Dropdown" ma:internalName="CategoryType" ma:readOnly="false">
      <xsd:simpleType>
        <xsd:restriction base="dms:Choice">
          <xsd:enumeration value=""/>
          <xsd:enumeration value="Product Images"/>
          <xsd:enumeration value="Product Videos"/>
          <xsd:enumeration value="Component Images"/>
          <xsd:enumeration value="Installation Images"/>
          <xsd:enumeration value="Suitable for Print Or Display"/>
          <xsd:enumeration value="Suitable for Electronic Presentation"/>
          <xsd:enumeration value="Suitable for Apparel Or Special Case"/>
        </xsd:restriction>
      </xsd:simpleType>
    </xsd:element>
    <xsd:element name="IntegrationCreated" ma:index="35" nillable="true" ma:displayName="IntegrationCreated" ma:description="When synched from Eprise" ma:format="DateOnly" ma:internalName="Integration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4d11-8e82-4d68-88a1-e93cb3493239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d2a43b2b-a50e-40e8-9b50-377efdb93c0f}" ma:internalName="TaxCatchAll" ma:showField="CatchAllData" ma:web="ffee4d11-8e82-4d68-88a1-e93cb3493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84da7-7ddb-49c7-912d-2128043d3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4ae8c2ad-04f0-43ee-baf5-523e4dce2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ntage_x0020_or_x0020_Design xmlns="e0545a79-1027-48e7-9f52-de1bde76499f" xsi:nil="true"/>
    <SubProduct_x0020_Type xmlns="e0545a79-1027-48e7-9f52-de1bde76499f">
      <Value>17</Value>
      <Value>50</Value>
    </SubProduct_x0020_Type>
    <Display_x0020_Name xmlns="e0545a79-1027-48e7-9f52-de1bde76499f" xsi:nil="true"/>
    <Unit_x0020_Revision xmlns="e0545a79-1027-48e7-9f52-de1bde76499f" xsi:nil="true"/>
    <lcf76f155ced4ddcb4097134ff3c332f xmlns="c3684da7-7ddb-49c7-912d-2128043d3200">
      <Terms xmlns="http://schemas.microsoft.com/office/infopath/2007/PartnerControls"/>
    </lcf76f155ced4ddcb4097134ff3c332f>
    <PartNumber xmlns="e0545a79-1027-48e7-9f52-de1bde76499f" xsi:nil="true"/>
    <Model_x0020_Size xmlns="e0545a79-1027-48e7-9f52-de1bde76499f" xsi:nil="true"/>
    <ApprovedDate xmlns="e0545a79-1027-48e7-9f52-de1bde76499f" xsi:nil="true"/>
    <AssetDescription xmlns="e0545a79-1027-48e7-9f52-de1bde76499f">Dimension and weights for variable frequency drives Model VFD 033ALC, air-cooled, free-standing</AssetDescription>
    <DocNum xmlns="e0545a79-1027-48e7-9f52-de1bde76499f" xsi:nil="true"/>
    <SecurityRole xmlns="e0545a79-1027-48e7-9f52-de1bde76499f">WaterCooledChiller</SecurityRole>
    <AuxURL xmlns="e0545a79-1027-48e7-9f52-de1bde76499f" xsi:nil="true"/>
    <SubType xmlns="e0545a79-1027-48e7-9f52-de1bde76499f">Accessory</SubType>
    <Model xmlns="e0545a79-1027-48e7-9f52-de1bde76499f">
      <Value>809</Value>
      <Value>832</Value>
      <Value>934</Value>
    </Model>
    <Tagging xmlns="e0545a79-1027-48e7-9f52-de1bde76499f" xsi:nil="true"/>
    <MediaType xmlns="e0545a79-1027-48e7-9f52-de1bde76499f" xsi:nil="true"/>
    <IntegrationID xmlns="e0545a79-1027-48e7-9f52-de1bde76499f" xsi:nil="true"/>
    <TaxCatchAll xmlns="ffee4d11-8e82-4d68-88a1-e93cb3493239" xsi:nil="true"/>
    <IntegrationModified xmlns="e0545a79-1027-48e7-9f52-de1bde76499f" xsi:nil="true"/>
    <Document_x0020_Type xmlns="e0545a79-1027-48e7-9f52-de1bde76499f">
      <Value>15</Value>
    </Document_x0020_Type>
    <Product_x0020_Type xmlns="e0545a79-1027-48e7-9f52-de1bde76499f">
      <Value>29</Value>
    </Product_x0020_Type>
    <Vertical_x0020_Market_x0020_Region xmlns="e0545a79-1027-48e7-9f52-de1bde76499f" xsi:nil="true"/>
    <ArchiveStatus xmlns="e0545a79-1027-48e7-9f52-de1bde76499f">NO</ArchiveStatus>
    <Document_x0020_Revision_x0020_Date xmlns="e0545a79-1027-48e7-9f52-de1bde76499f" xsi:nil="true"/>
    <Vertical_x0020_Market xmlns="e0545a79-1027-48e7-9f52-de1bde76499f" xsi:nil="true"/>
    <ContentOwner xmlns="e0545a79-1027-48e7-9f52-de1bde76499f">
      <UserInfo>
        <DisplayName/>
        <AccountId xsi:nil="true"/>
        <AccountType/>
      </UserInfo>
    </ContentOwner>
    <SortPriority xmlns="e0545a79-1027-48e7-9f52-de1bde76499f">10</SortPriority>
    <CategoryType xmlns="e0545a79-1027-48e7-9f52-de1bde76499f" xsi:nil="true"/>
    <IntegrationCreated xmlns="e0545a79-1027-48e7-9f52-de1bde76499f" xsi:nil="true"/>
  </documentManagement>
</p:properties>
</file>

<file path=customXml/itemProps1.xml><?xml version="1.0" encoding="utf-8"?>
<ds:datastoreItem xmlns:ds="http://schemas.openxmlformats.org/officeDocument/2006/customXml" ds:itemID="{F96672D0-069F-437D-ABDC-9E8A906302CD}"/>
</file>

<file path=customXml/itemProps2.xml><?xml version="1.0" encoding="utf-8"?>
<ds:datastoreItem xmlns:ds="http://schemas.openxmlformats.org/officeDocument/2006/customXml" ds:itemID="{318F0840-805C-4AE5-BC0A-2B677B4E987E}"/>
</file>

<file path=customXml/itemProps3.xml><?xml version="1.0" encoding="utf-8"?>
<ds:datastoreItem xmlns:ds="http://schemas.openxmlformats.org/officeDocument/2006/customXml" ds:itemID="{AD672A61-9988-4C43-810B-BB9F01F5FBB4}"/>
</file>

<file path=docProps/app.xml><?xml version="1.0" encoding="utf-8"?>
<Properties xmlns="http://schemas.openxmlformats.org/officeDocument/2006/extended-properties" xmlns:vt="http://schemas.openxmlformats.org/officeDocument/2006/docPropsVTypes">
  <Template>Title Block Chiller (Portrait)_BK_3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Daikin McQuay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VFD 033ALC, Cabinet 2</dc:title>
  <dc:creator>LinkMetric</dc:creator>
  <cp:keywords/>
  <cp:lastModifiedBy>Victoria M Starke</cp:lastModifiedBy>
  <cp:revision>2</cp:revision>
  <cp:lastPrinted>2014-04-15T19:56:00Z</cp:lastPrinted>
  <dcterms:created xsi:type="dcterms:W3CDTF">2017-05-18T14:29:00Z</dcterms:created>
  <dcterms:modified xsi:type="dcterms:W3CDTF">2017-05-18T14:29:00Z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0x0101006F697C9D04AD7D4D883AD460DE458C93007436AA911A66594E9DE0F1F6964868B1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